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5C621" w14:textId="77777777" w:rsidR="00A24FFD" w:rsidRPr="003460B2" w:rsidRDefault="00A24FFD" w:rsidP="00A24FFD">
      <w:pPr>
        <w:spacing w:before="240"/>
        <w:jc w:val="center"/>
        <w:rPr>
          <w:rFonts w:ascii="Arial" w:hAnsi="Arial" w:cs="Arial"/>
          <w:b/>
          <w:bCs/>
          <w:sz w:val="36"/>
          <w:szCs w:val="36"/>
        </w:rPr>
      </w:pPr>
      <w:r w:rsidRPr="003460B2">
        <w:rPr>
          <w:rFonts w:ascii="Arial" w:hAnsi="Arial" w:cs="Arial"/>
          <w:b/>
          <w:bCs/>
          <w:sz w:val="36"/>
          <w:szCs w:val="36"/>
        </w:rPr>
        <w:t>Dálková forma vzdělávání</w:t>
      </w:r>
    </w:p>
    <w:p w14:paraId="0FFEAF1E" w14:textId="51B05A78" w:rsidR="00A24FFD" w:rsidRPr="003460B2" w:rsidRDefault="00A24FFD" w:rsidP="00A24FF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460B2">
        <w:rPr>
          <w:rFonts w:ascii="Arial" w:hAnsi="Arial" w:cs="Arial"/>
          <w:b/>
          <w:bCs/>
          <w:sz w:val="36"/>
          <w:szCs w:val="36"/>
        </w:rPr>
        <w:t>evidenční list pro školní rok 202</w:t>
      </w:r>
      <w:r w:rsidR="003460B2">
        <w:rPr>
          <w:rFonts w:ascii="Arial" w:hAnsi="Arial" w:cs="Arial"/>
          <w:b/>
          <w:bCs/>
          <w:sz w:val="36"/>
          <w:szCs w:val="36"/>
        </w:rPr>
        <w:t>5</w:t>
      </w:r>
      <w:r w:rsidRPr="003460B2">
        <w:rPr>
          <w:rFonts w:ascii="Arial" w:hAnsi="Arial" w:cs="Arial"/>
          <w:b/>
          <w:bCs/>
          <w:sz w:val="36"/>
          <w:szCs w:val="36"/>
        </w:rPr>
        <w:t>/202</w:t>
      </w:r>
      <w:r w:rsidR="003460B2">
        <w:rPr>
          <w:rFonts w:ascii="Arial" w:hAnsi="Arial" w:cs="Arial"/>
          <w:b/>
          <w:bCs/>
          <w:sz w:val="36"/>
          <w:szCs w:val="36"/>
        </w:rPr>
        <w:t>6</w:t>
      </w:r>
    </w:p>
    <w:p w14:paraId="3890BE2F" w14:textId="77777777" w:rsidR="00A24FFD" w:rsidRPr="003460B2" w:rsidRDefault="00A24FFD" w:rsidP="00A24FFD">
      <w:pPr>
        <w:spacing w:before="360"/>
        <w:jc w:val="left"/>
        <w:rPr>
          <w:rFonts w:ascii="Arial" w:hAnsi="Arial" w:cs="Arial"/>
          <w:b/>
          <w:bCs/>
          <w:sz w:val="28"/>
          <w:szCs w:val="28"/>
        </w:rPr>
      </w:pPr>
      <w:r w:rsidRPr="003460B2">
        <w:rPr>
          <w:rFonts w:ascii="Arial" w:hAnsi="Arial" w:cs="Arial"/>
          <w:b/>
          <w:bCs/>
          <w:sz w:val="28"/>
          <w:szCs w:val="28"/>
        </w:rPr>
        <w:t>Uchazeč</w:t>
      </w:r>
    </w:p>
    <w:p w14:paraId="23DCD1F7" w14:textId="77777777" w:rsidR="00A24FFD" w:rsidRPr="003460B2" w:rsidRDefault="00A24FFD" w:rsidP="00A24FFD">
      <w:pPr>
        <w:spacing w:before="120"/>
        <w:jc w:val="left"/>
        <w:rPr>
          <w:rFonts w:ascii="Arial" w:hAnsi="Arial" w:cs="Arial"/>
          <w:sz w:val="28"/>
          <w:szCs w:val="28"/>
        </w:rPr>
      </w:pPr>
      <w:r w:rsidRPr="003460B2">
        <w:rPr>
          <w:rFonts w:ascii="Arial" w:hAnsi="Arial" w:cs="Arial"/>
          <w:sz w:val="28"/>
          <w:szCs w:val="28"/>
        </w:rPr>
        <w:t>Jméno a příjmení:</w:t>
      </w:r>
    </w:p>
    <w:p w14:paraId="696FAFBE" w14:textId="77777777" w:rsidR="00A24FFD" w:rsidRPr="003460B2" w:rsidRDefault="00A24FFD" w:rsidP="00A24FFD">
      <w:pPr>
        <w:spacing w:before="120"/>
        <w:jc w:val="left"/>
        <w:rPr>
          <w:rFonts w:ascii="Arial" w:hAnsi="Arial" w:cs="Arial"/>
          <w:sz w:val="28"/>
          <w:szCs w:val="28"/>
        </w:rPr>
      </w:pPr>
      <w:r w:rsidRPr="003460B2">
        <w:rPr>
          <w:rFonts w:ascii="Arial" w:hAnsi="Arial" w:cs="Arial"/>
          <w:sz w:val="28"/>
          <w:szCs w:val="28"/>
        </w:rPr>
        <w:t>Datum narození:</w:t>
      </w:r>
    </w:p>
    <w:p w14:paraId="7CB60302" w14:textId="77777777" w:rsidR="00A24FFD" w:rsidRPr="003460B2" w:rsidRDefault="00A24FFD" w:rsidP="00A24FFD">
      <w:pPr>
        <w:spacing w:before="120"/>
        <w:jc w:val="left"/>
        <w:rPr>
          <w:rFonts w:ascii="Arial" w:hAnsi="Arial" w:cs="Arial"/>
          <w:sz w:val="28"/>
          <w:szCs w:val="28"/>
        </w:rPr>
      </w:pPr>
      <w:r w:rsidRPr="003460B2">
        <w:rPr>
          <w:rFonts w:ascii="Arial" w:hAnsi="Arial" w:cs="Arial"/>
          <w:sz w:val="28"/>
          <w:szCs w:val="28"/>
        </w:rPr>
        <w:t>Adresa trvalého pobytu:</w:t>
      </w:r>
    </w:p>
    <w:p w14:paraId="6D9E4EA6" w14:textId="77777777" w:rsidR="00A24FFD" w:rsidRPr="003460B2" w:rsidRDefault="00A24FFD" w:rsidP="00A24FFD">
      <w:pPr>
        <w:spacing w:before="120"/>
        <w:jc w:val="left"/>
        <w:rPr>
          <w:rFonts w:ascii="Arial" w:hAnsi="Arial" w:cs="Arial"/>
          <w:sz w:val="28"/>
          <w:szCs w:val="28"/>
        </w:rPr>
      </w:pPr>
      <w:r w:rsidRPr="003460B2">
        <w:rPr>
          <w:rFonts w:ascii="Arial" w:hAnsi="Arial" w:cs="Arial"/>
          <w:sz w:val="28"/>
          <w:szCs w:val="28"/>
        </w:rPr>
        <w:t>Telefon:</w:t>
      </w:r>
    </w:p>
    <w:p w14:paraId="6D3C17EF" w14:textId="77777777" w:rsidR="00A24FFD" w:rsidRPr="003460B2" w:rsidRDefault="00A24FFD" w:rsidP="00A24FFD">
      <w:pPr>
        <w:spacing w:before="120"/>
        <w:jc w:val="left"/>
        <w:rPr>
          <w:rFonts w:ascii="Arial" w:hAnsi="Arial" w:cs="Arial"/>
          <w:sz w:val="28"/>
          <w:szCs w:val="28"/>
        </w:rPr>
      </w:pPr>
      <w:r w:rsidRPr="003460B2">
        <w:rPr>
          <w:rFonts w:ascii="Arial" w:hAnsi="Arial" w:cs="Arial"/>
          <w:sz w:val="28"/>
          <w:szCs w:val="28"/>
        </w:rPr>
        <w:t>Email:</w:t>
      </w:r>
    </w:p>
    <w:p w14:paraId="356F1FBD" w14:textId="77777777" w:rsidR="00A24FFD" w:rsidRPr="003460B2" w:rsidRDefault="00A24FFD" w:rsidP="00A24FFD">
      <w:pPr>
        <w:spacing w:before="360"/>
        <w:jc w:val="left"/>
        <w:rPr>
          <w:rFonts w:ascii="Arial" w:hAnsi="Arial" w:cs="Arial"/>
          <w:b/>
          <w:bCs/>
          <w:sz w:val="28"/>
          <w:szCs w:val="28"/>
        </w:rPr>
      </w:pPr>
      <w:r w:rsidRPr="003460B2">
        <w:rPr>
          <w:rFonts w:ascii="Arial" w:hAnsi="Arial" w:cs="Arial"/>
          <w:b/>
          <w:bCs/>
          <w:sz w:val="28"/>
          <w:szCs w:val="28"/>
        </w:rPr>
        <w:t xml:space="preserve">Zákonný zástupce uchazeče </w:t>
      </w:r>
      <w:r w:rsidRPr="003460B2">
        <w:rPr>
          <w:rFonts w:ascii="Arial" w:hAnsi="Arial" w:cs="Arial"/>
          <w:i/>
          <w:iCs/>
          <w:sz w:val="28"/>
          <w:szCs w:val="28"/>
        </w:rPr>
        <w:t>(v případě nezletilých uchazečů)</w:t>
      </w:r>
    </w:p>
    <w:p w14:paraId="03216F81" w14:textId="77777777" w:rsidR="00A24FFD" w:rsidRPr="003460B2" w:rsidRDefault="00A24FFD" w:rsidP="00A24FFD">
      <w:pPr>
        <w:spacing w:before="120"/>
        <w:jc w:val="left"/>
        <w:rPr>
          <w:rFonts w:ascii="Arial" w:hAnsi="Arial" w:cs="Arial"/>
          <w:sz w:val="28"/>
          <w:szCs w:val="28"/>
        </w:rPr>
      </w:pPr>
      <w:r w:rsidRPr="003460B2">
        <w:rPr>
          <w:rFonts w:ascii="Arial" w:hAnsi="Arial" w:cs="Arial"/>
          <w:sz w:val="28"/>
          <w:szCs w:val="28"/>
        </w:rPr>
        <w:t>Jméno a příjmení:</w:t>
      </w:r>
    </w:p>
    <w:p w14:paraId="34BF532C" w14:textId="77777777" w:rsidR="00A24FFD" w:rsidRPr="003460B2" w:rsidRDefault="00A24FFD" w:rsidP="00A24FFD">
      <w:pPr>
        <w:spacing w:before="120"/>
        <w:jc w:val="left"/>
        <w:rPr>
          <w:rFonts w:ascii="Arial" w:hAnsi="Arial" w:cs="Arial"/>
          <w:sz w:val="28"/>
          <w:szCs w:val="28"/>
        </w:rPr>
      </w:pPr>
      <w:r w:rsidRPr="003460B2">
        <w:rPr>
          <w:rFonts w:ascii="Arial" w:hAnsi="Arial" w:cs="Arial"/>
          <w:sz w:val="28"/>
          <w:szCs w:val="28"/>
        </w:rPr>
        <w:t>Datum narození:</w:t>
      </w:r>
    </w:p>
    <w:p w14:paraId="2AE69861" w14:textId="77777777" w:rsidR="00A24FFD" w:rsidRPr="003460B2" w:rsidRDefault="00A24FFD" w:rsidP="00A24FFD">
      <w:pPr>
        <w:spacing w:before="120"/>
        <w:jc w:val="left"/>
        <w:rPr>
          <w:rFonts w:ascii="Arial" w:hAnsi="Arial" w:cs="Arial"/>
          <w:sz w:val="28"/>
          <w:szCs w:val="28"/>
        </w:rPr>
      </w:pPr>
      <w:r w:rsidRPr="003460B2">
        <w:rPr>
          <w:rFonts w:ascii="Arial" w:hAnsi="Arial" w:cs="Arial"/>
          <w:sz w:val="28"/>
          <w:szCs w:val="28"/>
        </w:rPr>
        <w:t>Adresa trvalého pobytu:</w:t>
      </w:r>
    </w:p>
    <w:p w14:paraId="6B70801A" w14:textId="77777777" w:rsidR="00A24FFD" w:rsidRPr="003460B2" w:rsidRDefault="00A24FFD" w:rsidP="00A24FFD">
      <w:pPr>
        <w:spacing w:before="120"/>
        <w:jc w:val="left"/>
        <w:rPr>
          <w:rFonts w:ascii="Arial" w:hAnsi="Arial" w:cs="Arial"/>
          <w:sz w:val="28"/>
          <w:szCs w:val="28"/>
        </w:rPr>
      </w:pPr>
      <w:r w:rsidRPr="003460B2">
        <w:rPr>
          <w:rFonts w:ascii="Arial" w:hAnsi="Arial" w:cs="Arial"/>
          <w:sz w:val="28"/>
          <w:szCs w:val="28"/>
        </w:rPr>
        <w:t>Telefon:</w:t>
      </w:r>
    </w:p>
    <w:p w14:paraId="55EF4E7E" w14:textId="77777777" w:rsidR="00A24FFD" w:rsidRPr="003460B2" w:rsidRDefault="00A24FFD" w:rsidP="00A24FFD">
      <w:pPr>
        <w:spacing w:before="120"/>
        <w:jc w:val="left"/>
        <w:rPr>
          <w:rFonts w:ascii="Arial" w:hAnsi="Arial" w:cs="Arial"/>
          <w:sz w:val="28"/>
          <w:szCs w:val="28"/>
        </w:rPr>
      </w:pPr>
      <w:r w:rsidRPr="003460B2">
        <w:rPr>
          <w:rFonts w:ascii="Arial" w:hAnsi="Arial" w:cs="Arial"/>
          <w:sz w:val="28"/>
          <w:szCs w:val="28"/>
        </w:rPr>
        <w:t>Email:</w:t>
      </w:r>
    </w:p>
    <w:p w14:paraId="58A32B16" w14:textId="108C19E1" w:rsidR="00A24FFD" w:rsidRPr="003460B2" w:rsidRDefault="00A24FFD" w:rsidP="00A24FFD">
      <w:pPr>
        <w:spacing w:before="360"/>
        <w:rPr>
          <w:rFonts w:ascii="Arial" w:hAnsi="Arial" w:cs="Arial"/>
          <w:b/>
          <w:bCs/>
          <w:sz w:val="28"/>
          <w:szCs w:val="28"/>
        </w:rPr>
      </w:pPr>
      <w:r w:rsidRPr="003460B2">
        <w:rPr>
          <w:rFonts w:ascii="Arial" w:hAnsi="Arial" w:cs="Arial"/>
          <w:b/>
          <w:bCs/>
          <w:sz w:val="28"/>
          <w:szCs w:val="28"/>
        </w:rPr>
        <w:t>Evidenční list slouží k potvrzení zájmu o studium v prvním ročníku v dálkové formě vzdělávání v oboru 79-41-K/41 Gymnázium v Karlínském gymnáziu, Praha 8, Pernerova 25 ve školním roce 202</w:t>
      </w:r>
      <w:r w:rsidR="003460B2">
        <w:rPr>
          <w:rFonts w:ascii="Arial" w:hAnsi="Arial" w:cs="Arial"/>
          <w:b/>
          <w:bCs/>
          <w:sz w:val="28"/>
          <w:szCs w:val="28"/>
        </w:rPr>
        <w:t>5</w:t>
      </w:r>
      <w:r w:rsidRPr="003460B2">
        <w:rPr>
          <w:rFonts w:ascii="Arial" w:hAnsi="Arial" w:cs="Arial"/>
          <w:b/>
          <w:bCs/>
          <w:sz w:val="28"/>
          <w:szCs w:val="28"/>
        </w:rPr>
        <w:t>/202</w:t>
      </w:r>
      <w:r w:rsidR="003460B2">
        <w:rPr>
          <w:rFonts w:ascii="Arial" w:hAnsi="Arial" w:cs="Arial"/>
          <w:b/>
          <w:bCs/>
          <w:sz w:val="28"/>
          <w:szCs w:val="28"/>
        </w:rPr>
        <w:t>6</w:t>
      </w:r>
      <w:r w:rsidRPr="003460B2">
        <w:rPr>
          <w:rFonts w:ascii="Arial" w:hAnsi="Arial" w:cs="Arial"/>
          <w:b/>
          <w:bCs/>
          <w:sz w:val="28"/>
          <w:szCs w:val="28"/>
        </w:rPr>
        <w:t>.</w:t>
      </w:r>
    </w:p>
    <w:p w14:paraId="06B8D9BD" w14:textId="77777777" w:rsidR="00A24FFD" w:rsidRPr="003460B2" w:rsidRDefault="00A24FFD" w:rsidP="00A24FFD">
      <w:pPr>
        <w:spacing w:before="360"/>
        <w:jc w:val="left"/>
        <w:rPr>
          <w:rFonts w:ascii="Arial" w:hAnsi="Arial" w:cs="Arial"/>
          <w:b/>
          <w:bCs/>
          <w:sz w:val="28"/>
          <w:szCs w:val="28"/>
        </w:rPr>
      </w:pPr>
      <w:r w:rsidRPr="003460B2">
        <w:rPr>
          <w:rFonts w:ascii="Arial" w:hAnsi="Arial" w:cs="Arial"/>
          <w:b/>
          <w:bCs/>
          <w:sz w:val="28"/>
          <w:szCs w:val="28"/>
        </w:rPr>
        <w:t>Jako druhý cizí jazyk uchazeč preferuje (zakroužkujte)</w:t>
      </w:r>
    </w:p>
    <w:p w14:paraId="7C85ECF7" w14:textId="77777777" w:rsidR="00A24FFD" w:rsidRPr="003460B2" w:rsidRDefault="00A24FFD" w:rsidP="00A24FFD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left"/>
        <w:rPr>
          <w:rFonts w:ascii="Arial" w:hAnsi="Arial" w:cs="Arial"/>
          <w:b/>
          <w:bCs/>
          <w:sz w:val="28"/>
          <w:szCs w:val="28"/>
        </w:rPr>
      </w:pPr>
      <w:r w:rsidRPr="003460B2">
        <w:rPr>
          <w:rFonts w:ascii="Arial" w:hAnsi="Arial" w:cs="Arial"/>
          <w:b/>
          <w:bCs/>
          <w:sz w:val="28"/>
          <w:szCs w:val="28"/>
        </w:rPr>
        <w:t>německý jazyk</w:t>
      </w:r>
    </w:p>
    <w:p w14:paraId="38E0C09C" w14:textId="77777777" w:rsidR="00A24FFD" w:rsidRPr="003460B2" w:rsidRDefault="00A24FFD" w:rsidP="00A24FFD">
      <w:pPr>
        <w:pStyle w:val="Odstavecseseznamem"/>
        <w:numPr>
          <w:ilvl w:val="0"/>
          <w:numId w:val="1"/>
        </w:numPr>
        <w:spacing w:before="600"/>
        <w:jc w:val="left"/>
        <w:rPr>
          <w:rFonts w:ascii="Arial" w:hAnsi="Arial" w:cs="Arial"/>
          <w:b/>
          <w:bCs/>
          <w:sz w:val="28"/>
          <w:szCs w:val="28"/>
        </w:rPr>
      </w:pPr>
      <w:r w:rsidRPr="003460B2">
        <w:rPr>
          <w:rFonts w:ascii="Arial" w:hAnsi="Arial" w:cs="Arial"/>
          <w:b/>
          <w:bCs/>
          <w:sz w:val="28"/>
          <w:szCs w:val="28"/>
        </w:rPr>
        <w:t>ruský jazyk</w:t>
      </w:r>
    </w:p>
    <w:p w14:paraId="2149E456" w14:textId="77777777" w:rsidR="00A24FFD" w:rsidRPr="003460B2" w:rsidRDefault="00A24FFD" w:rsidP="00A24FFD">
      <w:pPr>
        <w:spacing w:before="240"/>
        <w:jc w:val="left"/>
        <w:rPr>
          <w:rFonts w:ascii="Arial" w:hAnsi="Arial" w:cs="Arial"/>
          <w:szCs w:val="24"/>
        </w:rPr>
      </w:pPr>
      <w:r w:rsidRPr="003460B2">
        <w:rPr>
          <w:rFonts w:ascii="Arial" w:hAnsi="Arial" w:cs="Arial"/>
          <w:szCs w:val="24"/>
        </w:rPr>
        <w:t>O konečném zařazení do jazykové kombinace (AJ-NJ/AJ-RJ) rozhodne podle provozních možností škola.</w:t>
      </w:r>
    </w:p>
    <w:p w14:paraId="2AC96B8B" w14:textId="77777777" w:rsidR="00A24FFD" w:rsidRPr="003460B2" w:rsidRDefault="00A24FFD" w:rsidP="00A24FFD">
      <w:pPr>
        <w:tabs>
          <w:tab w:val="right" w:pos="9070"/>
        </w:tabs>
        <w:spacing w:before="600" w:after="0"/>
        <w:jc w:val="left"/>
        <w:rPr>
          <w:rFonts w:ascii="Arial" w:hAnsi="Arial" w:cs="Arial"/>
          <w:b/>
          <w:bCs/>
          <w:sz w:val="28"/>
          <w:szCs w:val="28"/>
        </w:rPr>
      </w:pPr>
      <w:r w:rsidRPr="003460B2">
        <w:rPr>
          <w:rFonts w:ascii="Arial" w:hAnsi="Arial" w:cs="Arial"/>
          <w:b/>
          <w:bCs/>
          <w:sz w:val="28"/>
          <w:szCs w:val="28"/>
        </w:rPr>
        <w:t>_________________________</w:t>
      </w:r>
      <w:r w:rsidRPr="003460B2">
        <w:rPr>
          <w:rFonts w:ascii="Arial" w:hAnsi="Arial" w:cs="Arial"/>
          <w:b/>
          <w:bCs/>
          <w:sz w:val="28"/>
          <w:szCs w:val="28"/>
        </w:rPr>
        <w:tab/>
        <w:t>_________________________</w:t>
      </w:r>
    </w:p>
    <w:p w14:paraId="0C2F8519" w14:textId="77777777" w:rsidR="00A24FFD" w:rsidRPr="003460B2" w:rsidRDefault="00A24FFD" w:rsidP="00A24FFD">
      <w:pPr>
        <w:tabs>
          <w:tab w:val="center" w:pos="1701"/>
          <w:tab w:val="center" w:pos="7371"/>
        </w:tabs>
        <w:spacing w:after="0"/>
        <w:jc w:val="left"/>
        <w:rPr>
          <w:rFonts w:ascii="Arial" w:hAnsi="Arial" w:cs="Arial"/>
          <w:b/>
          <w:bCs/>
          <w:sz w:val="28"/>
          <w:szCs w:val="28"/>
        </w:rPr>
      </w:pPr>
      <w:r w:rsidRPr="003460B2">
        <w:rPr>
          <w:rFonts w:ascii="Arial" w:hAnsi="Arial" w:cs="Arial"/>
          <w:b/>
          <w:bCs/>
          <w:sz w:val="28"/>
          <w:szCs w:val="28"/>
        </w:rPr>
        <w:tab/>
        <w:t>podpis uchazeče</w:t>
      </w:r>
      <w:r w:rsidRPr="003460B2">
        <w:rPr>
          <w:rFonts w:ascii="Arial" w:hAnsi="Arial" w:cs="Arial"/>
          <w:b/>
          <w:bCs/>
          <w:sz w:val="28"/>
          <w:szCs w:val="28"/>
        </w:rPr>
        <w:tab/>
        <w:t>podpis zákonného zástupce</w:t>
      </w:r>
    </w:p>
    <w:p w14:paraId="1611BC25" w14:textId="77777777" w:rsidR="00A24FFD" w:rsidRPr="003460B2" w:rsidRDefault="00A24FFD" w:rsidP="00A24FFD">
      <w:pPr>
        <w:tabs>
          <w:tab w:val="right" w:pos="9070"/>
        </w:tabs>
        <w:spacing w:before="600" w:after="0"/>
        <w:jc w:val="left"/>
        <w:rPr>
          <w:rFonts w:ascii="Arial" w:hAnsi="Arial" w:cs="Arial"/>
          <w:b/>
          <w:bCs/>
          <w:sz w:val="28"/>
          <w:szCs w:val="28"/>
        </w:rPr>
      </w:pPr>
      <w:r w:rsidRPr="003460B2">
        <w:rPr>
          <w:rFonts w:ascii="Arial" w:hAnsi="Arial" w:cs="Arial"/>
          <w:b/>
          <w:bCs/>
          <w:sz w:val="28"/>
          <w:szCs w:val="28"/>
        </w:rPr>
        <w:t>_________________________</w:t>
      </w:r>
      <w:r w:rsidRPr="003460B2">
        <w:rPr>
          <w:rFonts w:ascii="Arial" w:hAnsi="Arial" w:cs="Arial"/>
          <w:b/>
          <w:bCs/>
          <w:sz w:val="28"/>
          <w:szCs w:val="28"/>
        </w:rPr>
        <w:tab/>
        <w:t>_________________________</w:t>
      </w:r>
    </w:p>
    <w:p w14:paraId="5800F600" w14:textId="5842B84E" w:rsidR="0077350A" w:rsidRPr="00BE2D5E" w:rsidRDefault="00A24FFD" w:rsidP="00BE2D5E">
      <w:pPr>
        <w:tabs>
          <w:tab w:val="center" w:pos="1701"/>
          <w:tab w:val="center" w:pos="7371"/>
        </w:tabs>
        <w:spacing w:after="0"/>
        <w:jc w:val="left"/>
        <w:rPr>
          <w:rFonts w:ascii="Arial" w:hAnsi="Arial" w:cs="Arial"/>
          <w:sz w:val="28"/>
          <w:szCs w:val="28"/>
        </w:rPr>
      </w:pPr>
      <w:r w:rsidRPr="003460B2">
        <w:rPr>
          <w:rFonts w:ascii="Arial" w:hAnsi="Arial" w:cs="Arial"/>
          <w:b/>
          <w:bCs/>
          <w:sz w:val="28"/>
          <w:szCs w:val="28"/>
        </w:rPr>
        <w:tab/>
        <w:t>datum</w:t>
      </w:r>
      <w:r w:rsidRPr="003460B2">
        <w:rPr>
          <w:rFonts w:ascii="Arial" w:hAnsi="Arial" w:cs="Arial"/>
          <w:b/>
          <w:bCs/>
          <w:sz w:val="28"/>
          <w:szCs w:val="28"/>
        </w:rPr>
        <w:tab/>
        <w:t>podpis ředitele školy</w:t>
      </w:r>
    </w:p>
    <w:sectPr w:rsidR="0077350A" w:rsidRPr="00BE2D5E" w:rsidSect="00A82E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29AD" w14:textId="77777777" w:rsidR="00FA5E8E" w:rsidRDefault="00FA5E8E" w:rsidP="00AB3119">
      <w:pPr>
        <w:spacing w:after="0"/>
      </w:pPr>
      <w:r>
        <w:separator/>
      </w:r>
    </w:p>
  </w:endnote>
  <w:endnote w:type="continuationSeparator" w:id="0">
    <w:p w14:paraId="5036EE18" w14:textId="77777777" w:rsidR="00FA5E8E" w:rsidRDefault="00FA5E8E" w:rsidP="00AB31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4CA41" w14:textId="77777777" w:rsidR="00A779C2" w:rsidRDefault="00A779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B5E7" w14:textId="7EE7722D" w:rsidR="002763D4" w:rsidRPr="006B208B" w:rsidRDefault="00B671A3">
    <w:pPr>
      <w:pStyle w:val="Zpat"/>
      <w:rPr>
        <w:i/>
        <w:iCs/>
        <w:sz w:val="20"/>
        <w:szCs w:val="20"/>
      </w:rPr>
    </w:pPr>
    <w:r w:rsidRPr="006B208B">
      <w:rPr>
        <w:i/>
        <w:iCs/>
        <w:sz w:val="20"/>
        <w:szCs w:val="20"/>
      </w:rPr>
      <w:t xml:space="preserve">V souladu s § 60n zákona č. </w:t>
    </w:r>
    <w:r w:rsidR="007B6CE0" w:rsidRPr="006B208B">
      <w:rPr>
        <w:i/>
        <w:iCs/>
        <w:sz w:val="20"/>
        <w:szCs w:val="20"/>
      </w:rPr>
      <w:t>561/2004 Sb., o předškolním, základním, středním, vyšším odborném a jiném vzdělávání (školský zákon)</w:t>
    </w:r>
    <w:r w:rsidR="00101B34" w:rsidRPr="006B208B">
      <w:rPr>
        <w:i/>
        <w:iCs/>
        <w:sz w:val="20"/>
        <w:szCs w:val="20"/>
      </w:rPr>
      <w:t xml:space="preserve">, ve znění pozdějších předpisů, potvrdí </w:t>
    </w:r>
    <w:r w:rsidR="00A779C2">
      <w:rPr>
        <w:i/>
        <w:iCs/>
        <w:sz w:val="20"/>
        <w:szCs w:val="20"/>
      </w:rPr>
      <w:t xml:space="preserve">(ve třetím kole přijímacího řízení) </w:t>
    </w:r>
    <w:r w:rsidR="00101B34" w:rsidRPr="006B208B">
      <w:rPr>
        <w:i/>
        <w:iCs/>
        <w:sz w:val="20"/>
        <w:szCs w:val="20"/>
      </w:rPr>
      <w:t xml:space="preserve">přijatý uchazeč svůj úmysl vzdělávat se </w:t>
    </w:r>
    <w:r w:rsidR="00D37841" w:rsidRPr="006B208B">
      <w:rPr>
        <w:i/>
        <w:iCs/>
        <w:sz w:val="20"/>
        <w:szCs w:val="20"/>
      </w:rPr>
      <w:t>v daném oboru středního vzdělání, a to do 7 dnů ode dne oznámení rozhodnutí.</w:t>
    </w:r>
    <w:r w:rsidR="006B208B" w:rsidRPr="006B208B">
      <w:rPr>
        <w:i/>
        <w:iCs/>
        <w:sz w:val="20"/>
        <w:szCs w:val="20"/>
      </w:rPr>
      <w:t xml:space="preserve"> Marným uplynutím lhůty zaniká právo na</w:t>
    </w:r>
    <w:r w:rsidR="00CD6183">
      <w:rPr>
        <w:i/>
        <w:iCs/>
        <w:sz w:val="20"/>
        <w:szCs w:val="20"/>
      </w:rPr>
      <w:t> </w:t>
    </w:r>
    <w:r w:rsidR="006B208B" w:rsidRPr="006B208B">
      <w:rPr>
        <w:i/>
        <w:iCs/>
        <w:sz w:val="20"/>
        <w:szCs w:val="20"/>
      </w:rPr>
      <w:t>přijetí do daného oboru středního vzdělání.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11D1" w14:textId="77777777" w:rsidR="00A779C2" w:rsidRDefault="00A779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53938" w14:textId="77777777" w:rsidR="00FA5E8E" w:rsidRDefault="00FA5E8E" w:rsidP="00AB3119">
      <w:pPr>
        <w:spacing w:after="0"/>
      </w:pPr>
      <w:r>
        <w:separator/>
      </w:r>
    </w:p>
  </w:footnote>
  <w:footnote w:type="continuationSeparator" w:id="0">
    <w:p w14:paraId="1D91A742" w14:textId="77777777" w:rsidR="00FA5E8E" w:rsidRDefault="00FA5E8E" w:rsidP="00AB31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3041" w14:textId="77777777" w:rsidR="00A779C2" w:rsidRDefault="00A779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19FD" w14:textId="77777777" w:rsidR="003460B2" w:rsidRDefault="003460B2" w:rsidP="003460B2">
    <w:pPr>
      <w:pStyle w:val="Zhlav"/>
      <w:tabs>
        <w:tab w:val="clear" w:pos="4536"/>
        <w:tab w:val="clear" w:pos="9072"/>
        <w:tab w:val="left" w:pos="2370"/>
      </w:tabs>
    </w:pPr>
    <w:r>
      <w:rPr>
        <w:rFonts w:cs="Times New Roman"/>
        <w:noProof/>
      </w:rPr>
      <w:drawing>
        <wp:anchor distT="0" distB="0" distL="114300" distR="114300" simplePos="0" relativeHeight="251658240" behindDoc="1" locked="0" layoutInCell="1" allowOverlap="1" wp14:anchorId="04BBE2B8" wp14:editId="6F282AE5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3970655" cy="885190"/>
          <wp:effectExtent l="0" t="0" r="0" b="0"/>
          <wp:wrapNone/>
          <wp:docPr id="1552470729" name="Obrázek 1" descr="Obsah obrázku text, Písmo,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bsah obrázku text, Písmo, snímek obrazovky, čern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655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D11C" w14:textId="77777777" w:rsidR="00A779C2" w:rsidRDefault="00A779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45434"/>
    <w:multiLevelType w:val="hybridMultilevel"/>
    <w:tmpl w:val="159A0A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97F24"/>
    <w:multiLevelType w:val="hybridMultilevel"/>
    <w:tmpl w:val="159A0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230144">
    <w:abstractNumId w:val="1"/>
  </w:num>
  <w:num w:numId="2" w16cid:durableId="22048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8B"/>
    <w:rsid w:val="0002048B"/>
    <w:rsid w:val="00044DC2"/>
    <w:rsid w:val="000B5032"/>
    <w:rsid w:val="000C6B2F"/>
    <w:rsid w:val="00101B34"/>
    <w:rsid w:val="00150AC5"/>
    <w:rsid w:val="00151E82"/>
    <w:rsid w:val="001B205A"/>
    <w:rsid w:val="001D02AD"/>
    <w:rsid w:val="002763D4"/>
    <w:rsid w:val="002B5768"/>
    <w:rsid w:val="002C2192"/>
    <w:rsid w:val="002D0452"/>
    <w:rsid w:val="0030216F"/>
    <w:rsid w:val="00321A96"/>
    <w:rsid w:val="003460B2"/>
    <w:rsid w:val="003707DD"/>
    <w:rsid w:val="00372236"/>
    <w:rsid w:val="003D60E5"/>
    <w:rsid w:val="003E15F6"/>
    <w:rsid w:val="00456BC5"/>
    <w:rsid w:val="004576ED"/>
    <w:rsid w:val="00475E90"/>
    <w:rsid w:val="004B407D"/>
    <w:rsid w:val="00551F45"/>
    <w:rsid w:val="0056181C"/>
    <w:rsid w:val="00594BD3"/>
    <w:rsid w:val="005B36A8"/>
    <w:rsid w:val="005B5827"/>
    <w:rsid w:val="005E0693"/>
    <w:rsid w:val="005E0CDC"/>
    <w:rsid w:val="006A12C0"/>
    <w:rsid w:val="006B208B"/>
    <w:rsid w:val="006E5959"/>
    <w:rsid w:val="007214B8"/>
    <w:rsid w:val="0073249C"/>
    <w:rsid w:val="00756A77"/>
    <w:rsid w:val="00766B6B"/>
    <w:rsid w:val="0077350A"/>
    <w:rsid w:val="007B6CE0"/>
    <w:rsid w:val="008102C7"/>
    <w:rsid w:val="008C3C4E"/>
    <w:rsid w:val="008E1164"/>
    <w:rsid w:val="00900C71"/>
    <w:rsid w:val="009A08D5"/>
    <w:rsid w:val="00A0780B"/>
    <w:rsid w:val="00A220F7"/>
    <w:rsid w:val="00A24FFD"/>
    <w:rsid w:val="00A53E79"/>
    <w:rsid w:val="00A736CB"/>
    <w:rsid w:val="00A779C2"/>
    <w:rsid w:val="00A82ECB"/>
    <w:rsid w:val="00AB3119"/>
    <w:rsid w:val="00B5128E"/>
    <w:rsid w:val="00B671A3"/>
    <w:rsid w:val="00B76235"/>
    <w:rsid w:val="00BA18EF"/>
    <w:rsid w:val="00BE2D5E"/>
    <w:rsid w:val="00BF2AB8"/>
    <w:rsid w:val="00C146EA"/>
    <w:rsid w:val="00C343E2"/>
    <w:rsid w:val="00C44443"/>
    <w:rsid w:val="00CB2421"/>
    <w:rsid w:val="00CC1109"/>
    <w:rsid w:val="00CD6183"/>
    <w:rsid w:val="00CF5B70"/>
    <w:rsid w:val="00D25F4A"/>
    <w:rsid w:val="00D37841"/>
    <w:rsid w:val="00D56A38"/>
    <w:rsid w:val="00E32E54"/>
    <w:rsid w:val="00EA0FA4"/>
    <w:rsid w:val="00EB5C31"/>
    <w:rsid w:val="00EE7679"/>
    <w:rsid w:val="00EF1262"/>
    <w:rsid w:val="00F367AC"/>
    <w:rsid w:val="00F67CB6"/>
    <w:rsid w:val="00FA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CF8DC"/>
  <w15:docId w15:val="{4BCB2623-EE55-4670-A5DF-46F2CBBF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81C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AB3119"/>
    <w:pPr>
      <w:keepNext/>
      <w:spacing w:after="0"/>
      <w:outlineLvl w:val="0"/>
    </w:pPr>
    <w:rPr>
      <w:rFonts w:eastAsia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F45"/>
    <w:pPr>
      <w:ind w:left="720"/>
      <w:contextualSpacing/>
    </w:pPr>
  </w:style>
  <w:style w:type="table" w:styleId="Mkatabulky">
    <w:name w:val="Table Grid"/>
    <w:basedOn w:val="Normlntabulka"/>
    <w:uiPriority w:val="59"/>
    <w:rsid w:val="00A2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311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B3119"/>
  </w:style>
  <w:style w:type="paragraph" w:styleId="Zpat">
    <w:name w:val="footer"/>
    <w:basedOn w:val="Normln"/>
    <w:link w:val="ZpatChar"/>
    <w:uiPriority w:val="99"/>
    <w:unhideWhenUsed/>
    <w:rsid w:val="00AB311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B3119"/>
  </w:style>
  <w:style w:type="character" w:customStyle="1" w:styleId="Nadpis1Char">
    <w:name w:val="Nadpis 1 Char"/>
    <w:basedOn w:val="Standardnpsmoodstavce"/>
    <w:link w:val="Nadpis1"/>
    <w:rsid w:val="00AB3119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ek\OneDrive%20-%20Karl&#237;nsk&#233;%20gymn&#225;zium,%20Praha%208,%20Pernerova%2025\Dokumenty\Dokumenty\1.%20Management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085bf-c41c-4fa1-b9f6-621672ca3bbc">
      <Terms xmlns="http://schemas.microsoft.com/office/infopath/2007/PartnerControls"/>
    </lcf76f155ced4ddcb4097134ff3c332f>
    <TaxCatchAll xmlns="bb4c59f3-ee07-401a-bed7-326fe41ec1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3533D4EA02D44A43FAFAA610E6DD5" ma:contentTypeVersion="15" ma:contentTypeDescription="Vytvoří nový dokument" ma:contentTypeScope="" ma:versionID="f169bb920156d455f2af5344c438e27c">
  <xsd:schema xmlns:xsd="http://www.w3.org/2001/XMLSchema" xmlns:xs="http://www.w3.org/2001/XMLSchema" xmlns:p="http://schemas.microsoft.com/office/2006/metadata/properties" xmlns:ns2="ef7085bf-c41c-4fa1-b9f6-621672ca3bbc" xmlns:ns3="bb4c59f3-ee07-401a-bed7-326fe41ec15f" targetNamespace="http://schemas.microsoft.com/office/2006/metadata/properties" ma:root="true" ma:fieldsID="7f95bc1e444c885314dc18ef174fcf75" ns2:_="" ns3:_="">
    <xsd:import namespace="ef7085bf-c41c-4fa1-b9f6-621672ca3bbc"/>
    <xsd:import namespace="bb4c59f3-ee07-401a-bed7-326fe41ec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085bf-c41c-4fa1-b9f6-621672ca3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70cf46bd-8684-4822-98f8-edd3fcd20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c59f3-ee07-401a-bed7-326fe41ec15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810046e-7bfe-4df1-a12c-9b892c51055f}" ma:internalName="TaxCatchAll" ma:showField="CatchAllData" ma:web="bb4c59f3-ee07-401a-bed7-326fe41ec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C45DF-4B66-4B3D-BF3C-1A8C8D0BF281}">
  <ds:schemaRefs>
    <ds:schemaRef ds:uri="http://schemas.microsoft.com/office/2006/metadata/properties"/>
    <ds:schemaRef ds:uri="http://schemas.microsoft.com/office/infopath/2007/PartnerControls"/>
    <ds:schemaRef ds:uri="ef7085bf-c41c-4fa1-b9f6-621672ca3bbc"/>
    <ds:schemaRef ds:uri="bb4c59f3-ee07-401a-bed7-326fe41ec15f"/>
  </ds:schemaRefs>
</ds:datastoreItem>
</file>

<file path=customXml/itemProps2.xml><?xml version="1.0" encoding="utf-8"?>
<ds:datastoreItem xmlns:ds="http://schemas.openxmlformats.org/officeDocument/2006/customXml" ds:itemID="{10251FBA-0A7E-465E-AC69-EE166E85E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085bf-c41c-4fa1-b9f6-621672ca3bbc"/>
    <ds:schemaRef ds:uri="bb4c59f3-ee07-401a-bed7-326fe41ec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91F54-E711-48B6-AD31-16F7B78CAE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409411-37B6-44F7-9593-4A1327DDFC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Karlínksé gymnázium, Pernerova 273/25, Praha 8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Hušek, Jan</dc:creator>
  <cp:lastModifiedBy>Hušek, Jan</cp:lastModifiedBy>
  <cp:revision>21</cp:revision>
  <cp:lastPrinted>2023-05-29T11:06:00Z</cp:lastPrinted>
  <dcterms:created xsi:type="dcterms:W3CDTF">2024-07-22T11:51:00Z</dcterms:created>
  <dcterms:modified xsi:type="dcterms:W3CDTF">2025-07-30T06:41:00Z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0x0101009BE3533D4EA02D44A43FAFAA610E6DD5</vt:lpwstr>
  </property>
  <property fmtid="{D5CDD505-2E9C-101B-9397-08002B2CF9AE}" pid="3" name="Order">
    <vt:r8>1960200</vt:r8>
  </property>
  <property fmtid="{D5CDD505-2E9C-101B-9397-08002B2CF9AE}" pid="4" name="MediaServiceImageTags">
    <vt:lpwstr/>
  </property>
</Properties>
</file>